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6C3D5" w14:textId="77777777" w:rsidR="007A7A11" w:rsidRDefault="007A7A11" w:rsidP="007A7A1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A23C8D">
        <w:rPr>
          <w:rFonts w:asciiTheme="minorEastAsia" w:eastAsiaTheme="minorEastAsia" w:hAnsiTheme="minorEastAsia" w:hint="eastAsia"/>
          <w:sz w:val="22"/>
          <w:szCs w:val="22"/>
        </w:rPr>
        <w:t>様式第１号の２</w:t>
      </w:r>
      <w:r>
        <w:rPr>
          <w:rFonts w:asciiTheme="minorEastAsia" w:eastAsiaTheme="minorEastAsia" w:hAnsiTheme="minorEastAsia" w:hint="eastAsia"/>
          <w:sz w:val="22"/>
          <w:szCs w:val="22"/>
        </w:rPr>
        <w:t>（第５条関係）</w:t>
      </w:r>
    </w:p>
    <w:p w14:paraId="59DB8372" w14:textId="169AA4F6" w:rsidR="006D0F63" w:rsidRPr="00BE2878" w:rsidRDefault="006D0F63" w:rsidP="00BE2878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tbl>
      <w:tblPr>
        <w:tblpPr w:leftFromText="142" w:rightFromText="142" w:vertAnchor="page" w:horzAnchor="margin" w:tblpY="1606"/>
        <w:tblW w:w="89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5620"/>
        <w:gridCol w:w="1326"/>
      </w:tblGrid>
      <w:tr w:rsidR="009E2994" w:rsidRPr="00A23C8D" w14:paraId="5B76C722" w14:textId="77777777" w:rsidTr="009E2994">
        <w:trPr>
          <w:trHeight w:val="430"/>
        </w:trPr>
        <w:tc>
          <w:tcPr>
            <w:tcW w:w="894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5BCD" w14:textId="77777777" w:rsidR="009E2994" w:rsidRDefault="009E2994" w:rsidP="009E2994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14:paraId="4850B684" w14:textId="77777777" w:rsidR="009E2994" w:rsidRPr="00A23C8D" w:rsidRDefault="009E2994" w:rsidP="009E2994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飛散防止フィルム・</w:t>
            </w:r>
            <w:r w:rsidRPr="00A23C8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感震ブレーカー取付写真</w:t>
            </w:r>
          </w:p>
        </w:tc>
      </w:tr>
      <w:tr w:rsidR="009E2994" w:rsidRPr="00A23C8D" w14:paraId="40DD4683" w14:textId="77777777" w:rsidTr="009E2994">
        <w:trPr>
          <w:trHeight w:val="557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53BE" w14:textId="77777777" w:rsidR="009E2994" w:rsidRPr="00A23C8D" w:rsidRDefault="009E2994" w:rsidP="009E299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2"/>
                <w:szCs w:val="22"/>
              </w:rPr>
            </w:pPr>
            <w:r w:rsidRPr="00A23C8D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22"/>
                <w:szCs w:val="22"/>
              </w:rPr>
              <w:t>取付前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8B8C" w14:textId="77777777" w:rsidR="009E2994" w:rsidRPr="00A23C8D" w:rsidRDefault="009E2994" w:rsidP="009E299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23C8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E2994" w:rsidRPr="00A23C8D" w14:paraId="1FF59269" w14:textId="77777777" w:rsidTr="009E2994">
        <w:trPr>
          <w:trHeight w:val="329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E277" w14:textId="77777777" w:rsidR="009E2994" w:rsidRPr="00A23C8D" w:rsidRDefault="009E2994" w:rsidP="009E299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9EA9" w14:textId="77777777" w:rsidR="009E2994" w:rsidRPr="00A23C8D" w:rsidRDefault="009E2994" w:rsidP="009E299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9E2994" w:rsidRPr="00A23C8D" w14:paraId="572C898A" w14:textId="77777777" w:rsidTr="009E2994">
        <w:trPr>
          <w:trHeight w:val="560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97E5" w14:textId="77777777" w:rsidR="009E2994" w:rsidRPr="00A23C8D" w:rsidRDefault="009E2994" w:rsidP="009E299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2"/>
                <w:szCs w:val="22"/>
              </w:rPr>
            </w:pPr>
            <w:r w:rsidRPr="00A23C8D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22"/>
                <w:szCs w:val="22"/>
              </w:rPr>
              <w:t>取付後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E631" w14:textId="77777777" w:rsidR="009E2994" w:rsidRPr="00A23C8D" w:rsidRDefault="009E2994" w:rsidP="009E299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23C8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E2994" w:rsidRPr="00A23C8D" w14:paraId="56B6E768" w14:textId="77777777" w:rsidTr="009E2994">
        <w:trPr>
          <w:trHeight w:val="559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659F" w14:textId="77777777" w:rsidR="009E2994" w:rsidRPr="00A23C8D" w:rsidRDefault="009E2994" w:rsidP="009E2994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23C8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［注1］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7394" w14:textId="77777777" w:rsidR="009E2994" w:rsidRPr="00A23C8D" w:rsidRDefault="009E2994" w:rsidP="009E299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23C8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取付前と取付後の写真を１枚ずつ貼付してください。</w:t>
            </w:r>
          </w:p>
        </w:tc>
      </w:tr>
      <w:tr w:rsidR="009E2994" w:rsidRPr="00A23C8D" w14:paraId="56273F45" w14:textId="77777777" w:rsidTr="009E2994">
        <w:trPr>
          <w:trHeight w:val="36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5753" w14:textId="77777777" w:rsidR="009E2994" w:rsidRPr="00A23C8D" w:rsidRDefault="009E2994" w:rsidP="009E2994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23C8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［注2］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DD20" w14:textId="77777777" w:rsidR="009E2994" w:rsidRPr="00A23C8D" w:rsidRDefault="009E2994" w:rsidP="009E299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23C8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取付箇所毎に写真を用意してください。</w:t>
            </w:r>
          </w:p>
          <w:p w14:paraId="0721E387" w14:textId="77777777" w:rsidR="009E2994" w:rsidRPr="00A23C8D" w:rsidRDefault="009E2994" w:rsidP="009E299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26FC9" w14:textId="77777777" w:rsidR="009E2994" w:rsidRPr="00A23C8D" w:rsidRDefault="009E2994" w:rsidP="009E299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</w:tbl>
    <w:p w14:paraId="4FC21ED5" w14:textId="77777777" w:rsidR="006D0F63" w:rsidRPr="009E2994" w:rsidRDefault="006D0F63" w:rsidP="00EF7F4E">
      <w:pPr>
        <w:pStyle w:val="a3"/>
        <w:rPr>
          <w:rFonts w:asciiTheme="minorEastAsia" w:eastAsiaTheme="minorEastAsia" w:hAnsiTheme="minorEastAsia" w:cs="Times New Roman"/>
          <w:spacing w:val="0"/>
          <w:kern w:val="2"/>
          <w:sz w:val="22"/>
          <w:szCs w:val="22"/>
        </w:rPr>
      </w:pPr>
    </w:p>
    <w:p w14:paraId="194FC742" w14:textId="77777777" w:rsidR="00EF7F4E" w:rsidRPr="00A23C8D" w:rsidRDefault="00EF7F4E" w:rsidP="00E209E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EF7F4E" w:rsidRPr="00A23C8D" w:rsidSect="00E209E2">
      <w:headerReference w:type="default" r:id="rId7"/>
      <w:pgSz w:w="11906" w:h="16838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66D2F" w14:textId="77777777" w:rsidR="0054706E" w:rsidRDefault="0054706E" w:rsidP="005A4EAE">
      <w:r>
        <w:separator/>
      </w:r>
    </w:p>
  </w:endnote>
  <w:endnote w:type="continuationSeparator" w:id="0">
    <w:p w14:paraId="31825C6C" w14:textId="77777777" w:rsidR="0054706E" w:rsidRDefault="0054706E" w:rsidP="005A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DB104" w14:textId="77777777" w:rsidR="0054706E" w:rsidRDefault="0054706E" w:rsidP="005A4EAE">
      <w:r>
        <w:separator/>
      </w:r>
    </w:p>
  </w:footnote>
  <w:footnote w:type="continuationSeparator" w:id="0">
    <w:p w14:paraId="47393182" w14:textId="77777777" w:rsidR="0054706E" w:rsidRDefault="0054706E" w:rsidP="005A4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3FCA8" w14:textId="3D46178E" w:rsidR="00586C66" w:rsidRDefault="00586C66" w:rsidP="00586C66">
    <w:pPr>
      <w:pStyle w:val="a4"/>
      <w:jc w:val="center"/>
    </w:pPr>
  </w:p>
  <w:p w14:paraId="5C711DDD" w14:textId="77777777" w:rsidR="00586C66" w:rsidRDefault="00586C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CC3"/>
    <w:rsid w:val="000002E3"/>
    <w:rsid w:val="0004007C"/>
    <w:rsid w:val="000479B4"/>
    <w:rsid w:val="000614D6"/>
    <w:rsid w:val="0007399F"/>
    <w:rsid w:val="000835F8"/>
    <w:rsid w:val="00084511"/>
    <w:rsid w:val="000A6F4B"/>
    <w:rsid w:val="000E1667"/>
    <w:rsid w:val="001061B4"/>
    <w:rsid w:val="00125693"/>
    <w:rsid w:val="00125B1A"/>
    <w:rsid w:val="001A52B4"/>
    <w:rsid w:val="001C3F2E"/>
    <w:rsid w:val="001E4925"/>
    <w:rsid w:val="001F0A7C"/>
    <w:rsid w:val="001F3997"/>
    <w:rsid w:val="00217A17"/>
    <w:rsid w:val="00235E10"/>
    <w:rsid w:val="00285B14"/>
    <w:rsid w:val="002920A1"/>
    <w:rsid w:val="002A2243"/>
    <w:rsid w:val="002C127A"/>
    <w:rsid w:val="002D5CC3"/>
    <w:rsid w:val="003261CF"/>
    <w:rsid w:val="003553CD"/>
    <w:rsid w:val="0036583C"/>
    <w:rsid w:val="003752B4"/>
    <w:rsid w:val="0038354E"/>
    <w:rsid w:val="003B4014"/>
    <w:rsid w:val="003D11D6"/>
    <w:rsid w:val="003D7A06"/>
    <w:rsid w:val="0040327D"/>
    <w:rsid w:val="00464310"/>
    <w:rsid w:val="00465138"/>
    <w:rsid w:val="004869C2"/>
    <w:rsid w:val="004D27D4"/>
    <w:rsid w:val="004D594A"/>
    <w:rsid w:val="004F4F8B"/>
    <w:rsid w:val="00532FF9"/>
    <w:rsid w:val="0054706E"/>
    <w:rsid w:val="00554C68"/>
    <w:rsid w:val="00586C66"/>
    <w:rsid w:val="005A4EAE"/>
    <w:rsid w:val="005E0B5B"/>
    <w:rsid w:val="006001E5"/>
    <w:rsid w:val="00612CEC"/>
    <w:rsid w:val="0069772D"/>
    <w:rsid w:val="006A482D"/>
    <w:rsid w:val="006C2DA6"/>
    <w:rsid w:val="006D0F63"/>
    <w:rsid w:val="006F6698"/>
    <w:rsid w:val="006F66BE"/>
    <w:rsid w:val="00716289"/>
    <w:rsid w:val="00734986"/>
    <w:rsid w:val="00735927"/>
    <w:rsid w:val="007825C8"/>
    <w:rsid w:val="007A6721"/>
    <w:rsid w:val="007A7A11"/>
    <w:rsid w:val="007C207F"/>
    <w:rsid w:val="007C609B"/>
    <w:rsid w:val="007D7B45"/>
    <w:rsid w:val="00826227"/>
    <w:rsid w:val="008769F4"/>
    <w:rsid w:val="0088011E"/>
    <w:rsid w:val="008C32CB"/>
    <w:rsid w:val="008F12A2"/>
    <w:rsid w:val="008F156B"/>
    <w:rsid w:val="008F2B48"/>
    <w:rsid w:val="00917B72"/>
    <w:rsid w:val="00927B3C"/>
    <w:rsid w:val="00946AAD"/>
    <w:rsid w:val="00962AAC"/>
    <w:rsid w:val="009B355A"/>
    <w:rsid w:val="009B3C51"/>
    <w:rsid w:val="009D2161"/>
    <w:rsid w:val="009E2994"/>
    <w:rsid w:val="009E5DE7"/>
    <w:rsid w:val="00A05398"/>
    <w:rsid w:val="00A15C3F"/>
    <w:rsid w:val="00A217F4"/>
    <w:rsid w:val="00A23C8D"/>
    <w:rsid w:val="00A33BD3"/>
    <w:rsid w:val="00A42ABF"/>
    <w:rsid w:val="00A5022C"/>
    <w:rsid w:val="00AD7089"/>
    <w:rsid w:val="00AE2C44"/>
    <w:rsid w:val="00B07034"/>
    <w:rsid w:val="00B53BD1"/>
    <w:rsid w:val="00B710EC"/>
    <w:rsid w:val="00B72F69"/>
    <w:rsid w:val="00BE06D9"/>
    <w:rsid w:val="00BE2878"/>
    <w:rsid w:val="00BF65D1"/>
    <w:rsid w:val="00C037B5"/>
    <w:rsid w:val="00C0728F"/>
    <w:rsid w:val="00C35171"/>
    <w:rsid w:val="00C66094"/>
    <w:rsid w:val="00C735EE"/>
    <w:rsid w:val="00CA5E2C"/>
    <w:rsid w:val="00CB431D"/>
    <w:rsid w:val="00CB69DF"/>
    <w:rsid w:val="00CC4C93"/>
    <w:rsid w:val="00CC5BFA"/>
    <w:rsid w:val="00CD6AE6"/>
    <w:rsid w:val="00D123C5"/>
    <w:rsid w:val="00D363AA"/>
    <w:rsid w:val="00D84435"/>
    <w:rsid w:val="00D91460"/>
    <w:rsid w:val="00DA4A84"/>
    <w:rsid w:val="00DA6026"/>
    <w:rsid w:val="00DB4300"/>
    <w:rsid w:val="00DC2296"/>
    <w:rsid w:val="00DE4E84"/>
    <w:rsid w:val="00DF4C21"/>
    <w:rsid w:val="00E151B8"/>
    <w:rsid w:val="00E209E2"/>
    <w:rsid w:val="00E26788"/>
    <w:rsid w:val="00E57C69"/>
    <w:rsid w:val="00E92DF0"/>
    <w:rsid w:val="00EA3D3B"/>
    <w:rsid w:val="00ED5DDD"/>
    <w:rsid w:val="00EF7F4E"/>
    <w:rsid w:val="00F10A10"/>
    <w:rsid w:val="00F11CD4"/>
    <w:rsid w:val="00F15E61"/>
    <w:rsid w:val="00F37103"/>
    <w:rsid w:val="00F504A0"/>
    <w:rsid w:val="00F54943"/>
    <w:rsid w:val="00F77739"/>
    <w:rsid w:val="00F92BC3"/>
    <w:rsid w:val="00FA1071"/>
    <w:rsid w:val="00FA4CCC"/>
    <w:rsid w:val="00FB0A6D"/>
    <w:rsid w:val="00FC4835"/>
    <w:rsid w:val="00F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7B5A72"/>
  <w15:docId w15:val="{591700DE-FAFA-452B-9E76-FCE2F854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0EC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D7B4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Century" w:eastAsia="ＭＳ 明朝" w:hAnsi="Century" w:cs="ＭＳ 明朝"/>
      <w:spacing w:val="4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A4EA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5">
    <w:name w:val="ヘッダー (文字)"/>
    <w:basedOn w:val="a0"/>
    <w:link w:val="a4"/>
    <w:uiPriority w:val="99"/>
    <w:rsid w:val="005A4EAE"/>
  </w:style>
  <w:style w:type="paragraph" w:styleId="a6">
    <w:name w:val="footer"/>
    <w:basedOn w:val="a"/>
    <w:link w:val="a7"/>
    <w:uiPriority w:val="99"/>
    <w:unhideWhenUsed/>
    <w:rsid w:val="005A4EA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7">
    <w:name w:val="フッター (文字)"/>
    <w:basedOn w:val="a0"/>
    <w:link w:val="a6"/>
    <w:uiPriority w:val="99"/>
    <w:rsid w:val="005A4EAE"/>
  </w:style>
  <w:style w:type="paragraph" w:styleId="a8">
    <w:name w:val="Note Heading"/>
    <w:basedOn w:val="a"/>
    <w:next w:val="a"/>
    <w:link w:val="a9"/>
    <w:uiPriority w:val="99"/>
    <w:rsid w:val="00B710EC"/>
    <w:pPr>
      <w:jc w:val="center"/>
    </w:pPr>
  </w:style>
  <w:style w:type="character" w:customStyle="1" w:styleId="a9">
    <w:name w:val="記 (文字)"/>
    <w:basedOn w:val="a0"/>
    <w:link w:val="a8"/>
    <w:uiPriority w:val="99"/>
    <w:rsid w:val="00B710EC"/>
    <w:rPr>
      <w:rFonts w:ascii="ＭＳ 明朝" w:eastAsia="ＭＳ 明朝" w:hAnsi="Century" w:cs="Times New Roman"/>
      <w:sz w:val="24"/>
      <w:szCs w:val="24"/>
    </w:rPr>
  </w:style>
  <w:style w:type="table" w:styleId="aa">
    <w:name w:val="Table Grid"/>
    <w:basedOn w:val="a1"/>
    <w:uiPriority w:val="59"/>
    <w:rsid w:val="00C35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735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735E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8F156B"/>
    <w:pPr>
      <w:jc w:val="right"/>
    </w:pPr>
    <w:rPr>
      <w:rFonts w:hAnsi="ＭＳ 明朝" w:cs="ＭＳ 明朝"/>
      <w:spacing w:val="18"/>
      <w:kern w:val="0"/>
    </w:rPr>
  </w:style>
  <w:style w:type="character" w:customStyle="1" w:styleId="ae">
    <w:name w:val="結語 (文字)"/>
    <w:basedOn w:val="a0"/>
    <w:link w:val="ad"/>
    <w:uiPriority w:val="99"/>
    <w:rsid w:val="008F156B"/>
    <w:rPr>
      <w:rFonts w:ascii="ＭＳ 明朝" w:eastAsia="ＭＳ 明朝" w:hAnsi="ＭＳ 明朝" w:cs="ＭＳ 明朝"/>
      <w:spacing w:val="18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6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0546\Desktop\&#23713;&#30000;\&#23478;&#20855;&#36578;&#20498;&#38450;&#27490;\H29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BE302-B60B-447E-B60A-8B09479AE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97</TotalTime>
  <Pages>1</Pages>
  <Words>90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AZ0546</dc:creator>
  <cp:lastModifiedBy>向井　宗一朗</cp:lastModifiedBy>
  <cp:revision>15</cp:revision>
  <cp:lastPrinted>2026-04-14T00:41:00Z</cp:lastPrinted>
  <dcterms:created xsi:type="dcterms:W3CDTF">2026-03-23T10:56:00Z</dcterms:created>
  <dcterms:modified xsi:type="dcterms:W3CDTF">2026-04-14T05:29:00Z</dcterms:modified>
</cp:coreProperties>
</file>