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E56D" w14:textId="0237E73F" w:rsidR="002D5CC3" w:rsidRDefault="002D5CC3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23C8D">
        <w:rPr>
          <w:rFonts w:asciiTheme="minorEastAsia" w:eastAsiaTheme="minorEastAsia" w:hAnsiTheme="minorEastAsia" w:hint="eastAsia"/>
          <w:sz w:val="22"/>
          <w:szCs w:val="22"/>
        </w:rPr>
        <w:t>様式第１号</w:t>
      </w:r>
      <w:r w:rsidR="00A23C8D">
        <w:rPr>
          <w:rFonts w:asciiTheme="minorEastAsia" w:eastAsiaTheme="minorEastAsia" w:hAnsiTheme="minorEastAsia" w:hint="eastAsia"/>
          <w:sz w:val="22"/>
          <w:szCs w:val="22"/>
        </w:rPr>
        <w:t>（第５条関係）</w:t>
      </w:r>
    </w:p>
    <w:p w14:paraId="67A339DE" w14:textId="339423C7" w:rsidR="00CB431D" w:rsidRDefault="00CB431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52D5DF6" w14:textId="77777777" w:rsidR="00CB431D" w:rsidRPr="00A23C8D" w:rsidRDefault="00CB431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937962D" w14:textId="487A89F2" w:rsidR="006A482D" w:rsidRPr="00464310" w:rsidRDefault="00A23C8D" w:rsidP="00CB431D">
      <w:pPr>
        <w:pStyle w:val="a3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464310">
        <w:rPr>
          <w:rFonts w:ascii="ＭＳ ゴシック" w:eastAsia="ＭＳ ゴシック" w:hAnsi="ＭＳ ゴシック" w:hint="eastAsia"/>
          <w:sz w:val="22"/>
          <w:szCs w:val="22"/>
        </w:rPr>
        <w:t>鳴門市飛散防止フィルム及び感震ブレーカー購入費用</w:t>
      </w:r>
      <w:r w:rsidR="002D5CC3" w:rsidRPr="00464310">
        <w:rPr>
          <w:rFonts w:ascii="ＭＳ ゴシック" w:eastAsia="ＭＳ ゴシック" w:hAnsi="ＭＳ ゴシック" w:hint="eastAsia"/>
          <w:sz w:val="22"/>
          <w:szCs w:val="22"/>
        </w:rPr>
        <w:t>補助金</w:t>
      </w:r>
      <w:r w:rsidR="006D0F63" w:rsidRPr="00464310">
        <w:rPr>
          <w:rFonts w:ascii="ＭＳ ゴシック" w:eastAsia="ＭＳ ゴシック" w:hAnsi="ＭＳ ゴシック" w:hint="eastAsia"/>
          <w:sz w:val="22"/>
          <w:szCs w:val="22"/>
        </w:rPr>
        <w:t>交付</w:t>
      </w:r>
      <w:r w:rsidR="002D5CC3" w:rsidRPr="00464310">
        <w:rPr>
          <w:rFonts w:ascii="ＭＳ ゴシック" w:eastAsia="ＭＳ ゴシック" w:hAnsi="ＭＳ ゴシック" w:hint="eastAsia"/>
          <w:sz w:val="22"/>
          <w:szCs w:val="22"/>
        </w:rPr>
        <w:t>申請</w:t>
      </w:r>
      <w:r w:rsidRPr="00464310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0CB9AAF1" w14:textId="77777777" w:rsidR="00CB431D" w:rsidRPr="00A23C8D" w:rsidRDefault="00CB431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E32D47C" w14:textId="7C25BD74" w:rsidR="006A482D" w:rsidRDefault="002D5CC3" w:rsidP="00B72F69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  <w:r w:rsidRPr="00A23C8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EE1F577" w14:textId="77777777" w:rsidR="00B72F69" w:rsidRPr="00A23C8D" w:rsidRDefault="00B72F69" w:rsidP="00B72F69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778BA10" w14:textId="2620350F" w:rsidR="00E209E2" w:rsidRPr="00C037B5" w:rsidRDefault="00FC4835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鳴門市</w:t>
      </w:r>
      <w:r w:rsidR="000E1667" w:rsidRPr="00A23C8D">
        <w:rPr>
          <w:rFonts w:asciiTheme="minorEastAsia" w:eastAsiaTheme="minorEastAsia" w:hAnsiTheme="minorEastAsia" w:hint="eastAsia"/>
          <w:sz w:val="22"/>
          <w:szCs w:val="22"/>
        </w:rPr>
        <w:t xml:space="preserve">長　　</w:t>
      </w:r>
      <w:r w:rsidR="002D5CC3" w:rsidRPr="00A23C8D"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14:paraId="67331582" w14:textId="77777777" w:rsidR="006A482D" w:rsidRDefault="00D91460" w:rsidP="006A482D">
      <w:pPr>
        <w:ind w:leftChars="1700" w:left="474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C8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15236801" w14:textId="0BCD89FB" w:rsidR="006A482D" w:rsidRDefault="007C207F" w:rsidP="006A482D">
      <w:pPr>
        <w:ind w:leftChars="1700" w:left="474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C8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C037B5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</w:p>
    <w:p w14:paraId="70C895F7" w14:textId="30A2FCBC" w:rsidR="006A482D" w:rsidRDefault="00B710EC" w:rsidP="006A482D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A23C8D">
        <w:rPr>
          <w:rFonts w:asciiTheme="minorEastAsia" w:eastAsiaTheme="minorEastAsia" w:hAnsiTheme="minorEastAsia" w:hint="eastAsia"/>
          <w:sz w:val="22"/>
          <w:szCs w:val="22"/>
        </w:rPr>
        <w:t xml:space="preserve">　年度において、</w:t>
      </w:r>
      <w:r w:rsidR="006D0F63">
        <w:rPr>
          <w:rFonts w:asciiTheme="minorEastAsia" w:eastAsiaTheme="minorEastAsia" w:hAnsiTheme="minorEastAsia" w:hint="eastAsia"/>
          <w:sz w:val="22"/>
          <w:szCs w:val="22"/>
        </w:rPr>
        <w:t>鳴門市飛散防止フィルム及び感震ブレーカー購入費用補助金</w:t>
      </w:r>
      <w:r w:rsidR="00D123C5" w:rsidRPr="00A23C8D">
        <w:rPr>
          <w:rFonts w:asciiTheme="minorEastAsia" w:eastAsiaTheme="minorEastAsia" w:hAnsiTheme="minorEastAsia" w:hint="eastAsia"/>
          <w:sz w:val="22"/>
          <w:szCs w:val="22"/>
        </w:rPr>
        <w:t>の交付</w:t>
      </w:r>
      <w:r w:rsidRPr="00A23C8D">
        <w:rPr>
          <w:rFonts w:asciiTheme="minorEastAsia" w:eastAsiaTheme="minorEastAsia" w:hAnsiTheme="minorEastAsia" w:hint="eastAsia"/>
          <w:sz w:val="22"/>
          <w:szCs w:val="22"/>
        </w:rPr>
        <w:t>を受け</w:t>
      </w:r>
      <w:r w:rsidRPr="00A23C8D">
        <w:rPr>
          <w:rFonts w:asciiTheme="minorEastAsia" w:eastAsiaTheme="minorEastAsia" w:hAnsiTheme="minorEastAsia"/>
          <w:sz w:val="22"/>
          <w:szCs w:val="22"/>
        </w:rPr>
        <w:t>たい</w:t>
      </w:r>
      <w:r w:rsidRPr="00A23C8D">
        <w:rPr>
          <w:rFonts w:asciiTheme="minorEastAsia" w:eastAsiaTheme="minorEastAsia" w:hAnsiTheme="minorEastAsia" w:hint="eastAsia"/>
          <w:sz w:val="22"/>
          <w:szCs w:val="22"/>
        </w:rPr>
        <w:t>ので、</w:t>
      </w:r>
      <w:r w:rsidR="006D0F63">
        <w:rPr>
          <w:rFonts w:asciiTheme="minorEastAsia" w:eastAsiaTheme="minorEastAsia" w:hAnsiTheme="minorEastAsia" w:hint="eastAsia"/>
          <w:sz w:val="22"/>
          <w:szCs w:val="22"/>
        </w:rPr>
        <w:t>鳴門市飛散防止フィルム及び感震ブレーカー購入費用補助金</w:t>
      </w:r>
      <w:r w:rsidRPr="00A23C8D">
        <w:rPr>
          <w:rFonts w:asciiTheme="minorEastAsia" w:eastAsiaTheme="minorEastAsia" w:hAnsiTheme="minorEastAsia" w:hint="eastAsia"/>
          <w:sz w:val="22"/>
          <w:szCs w:val="22"/>
        </w:rPr>
        <w:t>交付要綱</w:t>
      </w:r>
      <w:r w:rsidR="006D0F63">
        <w:rPr>
          <w:rFonts w:asciiTheme="minorEastAsia" w:eastAsiaTheme="minorEastAsia" w:hAnsiTheme="minorEastAsia" w:hint="eastAsia"/>
          <w:sz w:val="22"/>
          <w:szCs w:val="22"/>
        </w:rPr>
        <w:t>第５</w:t>
      </w:r>
      <w:r w:rsidRPr="00A23C8D">
        <w:rPr>
          <w:rFonts w:asciiTheme="minorEastAsia" w:eastAsiaTheme="minorEastAsia" w:hAnsiTheme="minorEastAsia" w:hint="eastAsia"/>
          <w:sz w:val="22"/>
          <w:szCs w:val="22"/>
        </w:rPr>
        <w:t>条の規定により、関係書類を添えて申請します。</w:t>
      </w:r>
    </w:p>
    <w:p w14:paraId="77C6785C" w14:textId="77777777" w:rsidR="006A482D" w:rsidRDefault="006A482D" w:rsidP="006A482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465"/>
        <w:gridCol w:w="3917"/>
        <w:gridCol w:w="1138"/>
        <w:gridCol w:w="1511"/>
      </w:tblGrid>
      <w:tr w:rsidR="006A482D" w:rsidRPr="006A482D" w14:paraId="098FAE06" w14:textId="77777777" w:rsidTr="00CB431D">
        <w:trPr>
          <w:trHeight w:val="240"/>
        </w:trPr>
        <w:tc>
          <w:tcPr>
            <w:tcW w:w="572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14:paraId="7651E998" w14:textId="77777777" w:rsidR="006A482D" w:rsidRPr="006A482D" w:rsidRDefault="006A482D" w:rsidP="006A482D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465" w:type="dxa"/>
            <w:tcBorders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3F7B50FF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917" w:type="dxa"/>
            <w:tcBorders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78DF2C50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B3E590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世帯主との続き柄</w:t>
            </w:r>
          </w:p>
        </w:tc>
        <w:tc>
          <w:tcPr>
            <w:tcW w:w="1511" w:type="dxa"/>
            <w:vMerge w:val="restart"/>
            <w:tcBorders>
              <w:left w:val="single" w:sz="2" w:space="0" w:color="auto"/>
            </w:tcBorders>
            <w:vAlign w:val="center"/>
          </w:tcPr>
          <w:p w14:paraId="247A7964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A482D" w:rsidRPr="006A482D" w14:paraId="3ABFD35D" w14:textId="77777777" w:rsidTr="008F07FD">
        <w:trPr>
          <w:trHeight w:val="700"/>
        </w:trPr>
        <w:tc>
          <w:tcPr>
            <w:tcW w:w="572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14:paraId="6813D499" w14:textId="77777777" w:rsidR="006A482D" w:rsidRPr="006A482D" w:rsidRDefault="006A482D" w:rsidP="006A482D">
            <w:pPr>
              <w:ind w:left="113" w:right="113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65" w:type="dxa"/>
            <w:tcBorders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5BCFE92B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917" w:type="dxa"/>
            <w:tcBorders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5230EC90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</w:p>
        </w:tc>
        <w:tc>
          <w:tcPr>
            <w:tcW w:w="11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03744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F84F535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A482D" w:rsidRPr="006A482D" w14:paraId="3669B515" w14:textId="77777777" w:rsidTr="008F07FD">
        <w:trPr>
          <w:trHeight w:val="840"/>
        </w:trPr>
        <w:tc>
          <w:tcPr>
            <w:tcW w:w="572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14:paraId="6C1C59D8" w14:textId="77777777" w:rsidR="006A482D" w:rsidRPr="006A482D" w:rsidRDefault="006A482D" w:rsidP="006A482D">
            <w:pPr>
              <w:ind w:left="113" w:right="113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65" w:type="dxa"/>
            <w:tcBorders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6AFA31D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566" w:type="dxa"/>
            <w:gridSpan w:val="3"/>
            <w:tcBorders>
              <w:left w:val="single" w:sz="2" w:space="0" w:color="auto"/>
              <w:bottom w:val="dashed" w:sz="2" w:space="0" w:color="auto"/>
            </w:tcBorders>
            <w:vAlign w:val="center"/>
          </w:tcPr>
          <w:p w14:paraId="6B115BE3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〒　　　　－</w:t>
            </w:r>
          </w:p>
          <w:p w14:paraId="13FEF0D4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A482D" w:rsidRPr="006A482D" w14:paraId="1F6CD9B4" w14:textId="77777777" w:rsidTr="00CB431D">
        <w:trPr>
          <w:trHeight w:val="521"/>
        </w:trPr>
        <w:tc>
          <w:tcPr>
            <w:tcW w:w="572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14:paraId="5BA961EF" w14:textId="77777777" w:rsidR="006A482D" w:rsidRPr="006A482D" w:rsidRDefault="006A482D" w:rsidP="006A482D">
            <w:pPr>
              <w:ind w:left="113" w:right="113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65" w:type="dxa"/>
            <w:tcBorders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0C1EF681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566" w:type="dxa"/>
            <w:gridSpan w:val="3"/>
            <w:tcBorders>
              <w:left w:val="single" w:sz="2" w:space="0" w:color="auto"/>
              <w:bottom w:val="dashed" w:sz="2" w:space="0" w:color="auto"/>
            </w:tcBorders>
            <w:vAlign w:val="center"/>
          </w:tcPr>
          <w:p w14:paraId="1AE35CD3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A482D" w:rsidRPr="006A482D" w14:paraId="7C70666D" w14:textId="77777777" w:rsidTr="00CB431D">
        <w:trPr>
          <w:trHeight w:val="291"/>
        </w:trPr>
        <w:tc>
          <w:tcPr>
            <w:tcW w:w="572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14:paraId="2DE89A12" w14:textId="77777777" w:rsidR="006A482D" w:rsidRPr="006A482D" w:rsidRDefault="006A482D" w:rsidP="006A482D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世帯主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6B698C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6566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6BD04DC" w14:textId="77777777" w:rsidR="006A482D" w:rsidRPr="006A482D" w:rsidRDefault="006A482D" w:rsidP="006A482D">
            <w:pPr>
              <w:ind w:leftChars="280" w:left="1092" w:hangingChars="200" w:hanging="42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6A482D" w:rsidRPr="006A482D" w14:paraId="6C6D386E" w14:textId="77777777" w:rsidTr="008F07FD">
        <w:trPr>
          <w:trHeight w:val="694"/>
        </w:trPr>
        <w:tc>
          <w:tcPr>
            <w:tcW w:w="572" w:type="dxa"/>
            <w:vMerge/>
            <w:tcBorders>
              <w:right w:val="single" w:sz="2" w:space="0" w:color="auto"/>
            </w:tcBorders>
          </w:tcPr>
          <w:p w14:paraId="7F16631F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E5A276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3C9648A2" w14:textId="77777777" w:rsidR="006A482D" w:rsidRPr="006A482D" w:rsidRDefault="006A482D" w:rsidP="006A482D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 xml:space="preserve">　　　　　　　　　　　　　</w:t>
            </w:r>
          </w:p>
        </w:tc>
      </w:tr>
      <w:tr w:rsidR="006A482D" w:rsidRPr="006A482D" w14:paraId="7DD5D65F" w14:textId="77777777" w:rsidTr="008F07FD">
        <w:trPr>
          <w:trHeight w:val="884"/>
        </w:trPr>
        <w:tc>
          <w:tcPr>
            <w:tcW w:w="572" w:type="dxa"/>
            <w:vMerge/>
            <w:tcBorders>
              <w:right w:val="single" w:sz="2" w:space="0" w:color="auto"/>
            </w:tcBorders>
          </w:tcPr>
          <w:p w14:paraId="351ABC0A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C8AA5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5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4FD2EE" w14:textId="0ECB9808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 xml:space="preserve">〒　　</w:t>
            </w:r>
            <w:r w:rsidR="00CB431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6A482D">
              <w:rPr>
                <w:rFonts w:hAnsi="ＭＳ 明朝" w:hint="eastAsia"/>
                <w:sz w:val="21"/>
                <w:szCs w:val="21"/>
              </w:rPr>
              <w:t xml:space="preserve">　－</w:t>
            </w:r>
          </w:p>
          <w:p w14:paraId="745BB904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A482D" w:rsidRPr="006A482D" w14:paraId="6A9D4F28" w14:textId="77777777" w:rsidTr="00CB431D">
        <w:trPr>
          <w:trHeight w:val="499"/>
        </w:trPr>
        <w:tc>
          <w:tcPr>
            <w:tcW w:w="572" w:type="dxa"/>
            <w:vMerge/>
            <w:tcBorders>
              <w:right w:val="single" w:sz="2" w:space="0" w:color="auto"/>
            </w:tcBorders>
          </w:tcPr>
          <w:p w14:paraId="0F8DE789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83155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65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897D6B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大・昭・平・令　　　　　年　　　　　月　　　　日（　　　歳）</w:t>
            </w:r>
          </w:p>
        </w:tc>
      </w:tr>
      <w:tr w:rsidR="006A482D" w:rsidRPr="006A482D" w14:paraId="06DC0B43" w14:textId="77777777" w:rsidTr="00CB431D">
        <w:trPr>
          <w:trHeight w:val="539"/>
        </w:trPr>
        <w:tc>
          <w:tcPr>
            <w:tcW w:w="572" w:type="dxa"/>
            <w:vMerge/>
            <w:tcBorders>
              <w:right w:val="single" w:sz="2" w:space="0" w:color="auto"/>
            </w:tcBorders>
          </w:tcPr>
          <w:p w14:paraId="2FF290D7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63BF" w14:textId="77777777" w:rsidR="006A482D" w:rsidRPr="006A482D" w:rsidRDefault="006A482D" w:rsidP="006A48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82D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5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1E4F7B" w14:textId="77777777" w:rsidR="006A482D" w:rsidRPr="006A482D" w:rsidRDefault="006A482D" w:rsidP="006A482D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90D88A6" w14:textId="674002E6" w:rsidR="00962AAC" w:rsidRDefault="00962AAC" w:rsidP="00962AAC">
      <w:pPr>
        <w:rPr>
          <w:rFonts w:asciiTheme="minorEastAsia" w:eastAsiaTheme="minorEastAsia" w:hAnsiTheme="minorEastAsia"/>
          <w:sz w:val="22"/>
          <w:szCs w:val="22"/>
        </w:rPr>
      </w:pPr>
    </w:p>
    <w:p w14:paraId="1DBC0D0B" w14:textId="524D3084" w:rsidR="00962AAC" w:rsidRDefault="00962AAC" w:rsidP="00962AA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62AAC" w14:paraId="5F85645C" w14:textId="77777777" w:rsidTr="00235E10">
        <w:tc>
          <w:tcPr>
            <w:tcW w:w="4530" w:type="dxa"/>
          </w:tcPr>
          <w:p w14:paraId="79FDE129" w14:textId="5A969F1E" w:rsidR="00962AAC" w:rsidRDefault="00962AAC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2AAC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．</w:t>
            </w:r>
            <w:r w:rsidRPr="00962AAC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補助金交付申請額</w:t>
            </w:r>
          </w:p>
        </w:tc>
        <w:tc>
          <w:tcPr>
            <w:tcW w:w="4530" w:type="dxa"/>
          </w:tcPr>
          <w:p w14:paraId="1BB3E5D9" w14:textId="609A8764" w:rsidR="00962AAC" w:rsidRDefault="00235E10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円（</w:t>
            </w:r>
            <w:r w:rsidRPr="00235E10">
              <w:rPr>
                <w:rFonts w:asciiTheme="minorEastAsia" w:eastAsiaTheme="minorEastAsia" w:hAnsiTheme="minorEastAsia" w:hint="eastAsia"/>
                <w:sz w:val="22"/>
                <w:szCs w:val="22"/>
              </w:rPr>
              <w:t>百円未満切捨て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235E10" w14:paraId="37DEA63D" w14:textId="77777777" w:rsidTr="00235E10">
        <w:tc>
          <w:tcPr>
            <w:tcW w:w="4530" w:type="dxa"/>
          </w:tcPr>
          <w:p w14:paraId="1EB2FEA2" w14:textId="77777777" w:rsidR="00235E10" w:rsidRPr="00962AAC" w:rsidRDefault="00235E10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3DF481F" w14:textId="77777777" w:rsidR="00235E10" w:rsidRDefault="00235E10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62AAC" w14:paraId="147E54C3" w14:textId="77777777" w:rsidTr="00235E10">
        <w:tc>
          <w:tcPr>
            <w:tcW w:w="4530" w:type="dxa"/>
          </w:tcPr>
          <w:p w14:paraId="1B6815E9" w14:textId="14ED1205" w:rsidR="00962AAC" w:rsidRDefault="00962AAC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2AAC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．</w:t>
            </w:r>
            <w:r w:rsidRPr="00BE2878">
              <w:rPr>
                <w:rFonts w:asciiTheme="minorEastAsia" w:eastAsiaTheme="minorEastAsia" w:hAnsiTheme="minorEastAsia" w:hint="eastAsia"/>
                <w:spacing w:val="18"/>
                <w:kern w:val="0"/>
                <w:sz w:val="22"/>
                <w:szCs w:val="22"/>
                <w:fitText w:val="1760" w:id="-472593152"/>
              </w:rPr>
              <w:t>購入費用の総</w:t>
            </w:r>
            <w:r w:rsidRPr="00BE2878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760" w:id="-472593152"/>
              </w:rPr>
              <w:t>額</w:t>
            </w:r>
          </w:p>
        </w:tc>
        <w:tc>
          <w:tcPr>
            <w:tcW w:w="4530" w:type="dxa"/>
          </w:tcPr>
          <w:p w14:paraId="031D421F" w14:textId="3D4F72D9" w:rsidR="00962AAC" w:rsidRDefault="00235E10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962AAC" w14:paraId="578E6F10" w14:textId="77777777" w:rsidTr="00A5022C">
        <w:trPr>
          <w:trHeight w:val="371"/>
        </w:trPr>
        <w:tc>
          <w:tcPr>
            <w:tcW w:w="4530" w:type="dxa"/>
            <w:vAlign w:val="center"/>
          </w:tcPr>
          <w:p w14:paraId="4D868AD8" w14:textId="6872FD75" w:rsidR="00962AAC" w:rsidRDefault="00235E10" w:rsidP="00A502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（内　訳）</w:t>
            </w:r>
          </w:p>
        </w:tc>
        <w:tc>
          <w:tcPr>
            <w:tcW w:w="4530" w:type="dxa"/>
          </w:tcPr>
          <w:p w14:paraId="3D894E52" w14:textId="77777777" w:rsidR="00962AAC" w:rsidRDefault="00962AAC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62AAC" w14:paraId="55A63727" w14:textId="77777777" w:rsidTr="00A5022C">
        <w:trPr>
          <w:trHeight w:val="277"/>
        </w:trPr>
        <w:tc>
          <w:tcPr>
            <w:tcW w:w="4530" w:type="dxa"/>
            <w:vAlign w:val="center"/>
          </w:tcPr>
          <w:p w14:paraId="0E479966" w14:textId="0FF8C6CC" w:rsidR="00962AAC" w:rsidRDefault="00235E10" w:rsidP="00BE287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・飛散防止フィルム</w:t>
            </w:r>
          </w:p>
        </w:tc>
        <w:tc>
          <w:tcPr>
            <w:tcW w:w="4530" w:type="dxa"/>
          </w:tcPr>
          <w:p w14:paraId="6BD496B3" w14:textId="08407557" w:rsidR="00962AAC" w:rsidRDefault="00235E10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962AAC" w14:paraId="1C0D4D15" w14:textId="77777777" w:rsidTr="00A5022C">
        <w:trPr>
          <w:trHeight w:val="284"/>
        </w:trPr>
        <w:tc>
          <w:tcPr>
            <w:tcW w:w="4530" w:type="dxa"/>
            <w:vAlign w:val="center"/>
          </w:tcPr>
          <w:p w14:paraId="649EC32F" w14:textId="55EF3216" w:rsidR="00962AAC" w:rsidRDefault="00235E10" w:rsidP="00BE287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</w:t>
            </w:r>
            <w:r w:rsidRPr="00235E10">
              <w:rPr>
                <w:rFonts w:asciiTheme="minorEastAsia" w:eastAsiaTheme="minorEastAsia" w:hAnsiTheme="minorEastAsia" w:hint="eastAsia"/>
                <w:spacing w:val="18"/>
                <w:kern w:val="0"/>
                <w:sz w:val="22"/>
                <w:szCs w:val="22"/>
                <w:fitText w:val="1760" w:id="-472592640"/>
              </w:rPr>
              <w:t>感震ブレーカ</w:t>
            </w:r>
            <w:r w:rsidRPr="00235E10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760" w:id="-472592640"/>
              </w:rPr>
              <w:t>ー</w:t>
            </w:r>
          </w:p>
        </w:tc>
        <w:tc>
          <w:tcPr>
            <w:tcW w:w="4530" w:type="dxa"/>
          </w:tcPr>
          <w:p w14:paraId="39B2D11E" w14:textId="01C75FCC" w:rsidR="00962AAC" w:rsidRDefault="00235E10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962AAC" w14:paraId="5AE8F429" w14:textId="77777777" w:rsidTr="00235E10">
        <w:tc>
          <w:tcPr>
            <w:tcW w:w="4530" w:type="dxa"/>
          </w:tcPr>
          <w:p w14:paraId="4552E8A8" w14:textId="77777777" w:rsidR="00962AAC" w:rsidRDefault="00962AAC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8B4608E" w14:textId="77777777" w:rsidR="00962AAC" w:rsidRDefault="00962AAC" w:rsidP="00962A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B0D453D" w14:textId="3871A327" w:rsidR="007C207F" w:rsidRPr="00A23C8D" w:rsidRDefault="00716289" w:rsidP="00235E10">
      <w:pPr>
        <w:pStyle w:val="a3"/>
        <w:ind w:firstLineChars="50" w:firstLine="1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15C3F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2D5CC3" w:rsidRPr="00A23C8D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14:paraId="1725DC93" w14:textId="728BF8E3" w:rsidR="00D91460" w:rsidRPr="00A23C8D" w:rsidRDefault="00DA6026" w:rsidP="00235E10">
      <w:pPr>
        <w:pStyle w:val="a3"/>
        <w:ind w:firstLineChars="50" w:firstLine="114"/>
        <w:rPr>
          <w:rFonts w:asciiTheme="minorEastAsia" w:eastAsiaTheme="minorEastAsia" w:hAnsiTheme="minorEastAsia"/>
          <w:sz w:val="22"/>
          <w:szCs w:val="22"/>
        </w:rPr>
      </w:pPr>
      <w:r w:rsidRPr="00A23C8D">
        <w:rPr>
          <w:rFonts w:asciiTheme="minorEastAsia" w:eastAsiaTheme="minorEastAsia" w:hAnsiTheme="minorEastAsia" w:hint="eastAsia"/>
          <w:sz w:val="22"/>
          <w:szCs w:val="22"/>
        </w:rPr>
        <w:t>（1）</w:t>
      </w:r>
      <w:r w:rsidR="00E209E2" w:rsidRPr="00A23C8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D0F63">
        <w:rPr>
          <w:rFonts w:asciiTheme="minorEastAsia" w:eastAsiaTheme="minorEastAsia" w:hAnsiTheme="minorEastAsia" w:hint="eastAsia"/>
          <w:sz w:val="22"/>
          <w:szCs w:val="22"/>
        </w:rPr>
        <w:t>飛散防止フィルム</w:t>
      </w:r>
      <w:r w:rsidR="0036583C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E209E2" w:rsidRPr="00A23C8D">
        <w:rPr>
          <w:rFonts w:asciiTheme="minorEastAsia" w:eastAsiaTheme="minorEastAsia" w:hAnsiTheme="minorEastAsia" w:hint="eastAsia"/>
          <w:sz w:val="22"/>
          <w:szCs w:val="22"/>
        </w:rPr>
        <w:t>感震ブレーカーの購入に係る領収書の写し</w:t>
      </w:r>
    </w:p>
    <w:p w14:paraId="228BBBB6" w14:textId="16CCA461" w:rsidR="002D5CC3" w:rsidRPr="00A23C8D" w:rsidRDefault="00DA6026" w:rsidP="00235E10">
      <w:pPr>
        <w:pStyle w:val="a3"/>
        <w:ind w:firstLineChars="50" w:firstLine="114"/>
        <w:rPr>
          <w:rFonts w:asciiTheme="minorEastAsia" w:eastAsiaTheme="minorEastAsia" w:hAnsiTheme="minorEastAsia"/>
          <w:sz w:val="22"/>
          <w:szCs w:val="22"/>
        </w:rPr>
      </w:pPr>
      <w:r w:rsidRPr="00A23C8D">
        <w:rPr>
          <w:rFonts w:asciiTheme="minorEastAsia" w:eastAsiaTheme="minorEastAsia" w:hAnsiTheme="minorEastAsia" w:hint="eastAsia"/>
          <w:sz w:val="22"/>
          <w:szCs w:val="22"/>
        </w:rPr>
        <w:t>（2）</w:t>
      </w:r>
      <w:r w:rsidR="00E209E2" w:rsidRPr="00A23C8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16289">
        <w:rPr>
          <w:rFonts w:asciiTheme="minorEastAsia" w:eastAsiaTheme="minorEastAsia" w:hAnsiTheme="minorEastAsia" w:hint="eastAsia"/>
          <w:sz w:val="22"/>
          <w:szCs w:val="22"/>
        </w:rPr>
        <w:t>設置前後の状況が分かる写真</w:t>
      </w:r>
      <w:r w:rsidR="00A05398">
        <w:rPr>
          <w:rFonts w:asciiTheme="minorEastAsia" w:eastAsiaTheme="minorEastAsia" w:hAnsiTheme="minorEastAsia" w:hint="eastAsia"/>
          <w:sz w:val="22"/>
          <w:szCs w:val="22"/>
        </w:rPr>
        <w:t>（様式第１号の２）</w:t>
      </w:r>
    </w:p>
    <w:p w14:paraId="39B87E75" w14:textId="77777777" w:rsidR="00716289" w:rsidRDefault="00E209E2" w:rsidP="00235E10">
      <w:pPr>
        <w:pStyle w:val="a3"/>
        <w:ind w:firstLineChars="50" w:firstLine="114"/>
        <w:rPr>
          <w:rFonts w:asciiTheme="minorEastAsia" w:eastAsiaTheme="minorEastAsia" w:hAnsiTheme="minorEastAsia"/>
          <w:sz w:val="22"/>
          <w:szCs w:val="22"/>
        </w:rPr>
      </w:pPr>
      <w:r w:rsidRPr="00A23C8D">
        <w:rPr>
          <w:rFonts w:asciiTheme="minorEastAsia" w:eastAsiaTheme="minorEastAsia" w:hAnsiTheme="minorEastAsia" w:hint="eastAsia"/>
          <w:sz w:val="22"/>
          <w:szCs w:val="22"/>
        </w:rPr>
        <w:t xml:space="preserve">（3） </w:t>
      </w:r>
      <w:r w:rsidR="0036583C">
        <w:rPr>
          <w:rFonts w:asciiTheme="minorEastAsia" w:eastAsiaTheme="minorEastAsia" w:hAnsiTheme="minorEastAsia" w:hint="eastAsia"/>
          <w:sz w:val="22"/>
          <w:szCs w:val="22"/>
        </w:rPr>
        <w:t>住居が借家であり、かつ、電気工事を伴う感震</w:t>
      </w:r>
      <w:r w:rsidR="00716289">
        <w:rPr>
          <w:rFonts w:asciiTheme="minorEastAsia" w:eastAsiaTheme="minorEastAsia" w:hAnsiTheme="minorEastAsia" w:hint="eastAsia"/>
          <w:sz w:val="22"/>
          <w:szCs w:val="22"/>
        </w:rPr>
        <w:t>ブレーカーを設置する場合は、賃貸</w:t>
      </w:r>
    </w:p>
    <w:p w14:paraId="59DB8372" w14:textId="28003E6F" w:rsidR="006D0F63" w:rsidRPr="00BE2878" w:rsidRDefault="00716289" w:rsidP="00BE2878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A15C3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人の承諾書（様式第２号）</w:t>
      </w:r>
    </w:p>
    <w:p w14:paraId="194FC742" w14:textId="77777777" w:rsidR="00EF7F4E" w:rsidRPr="00A23C8D" w:rsidRDefault="00EF7F4E" w:rsidP="0040205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EF7F4E" w:rsidRPr="00A23C8D" w:rsidSect="00E209E2">
      <w:headerReference w:type="default" r:id="rId7"/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6D2F" w14:textId="77777777" w:rsidR="0054706E" w:rsidRDefault="0054706E" w:rsidP="005A4EAE">
      <w:r>
        <w:separator/>
      </w:r>
    </w:p>
  </w:endnote>
  <w:endnote w:type="continuationSeparator" w:id="0">
    <w:p w14:paraId="31825C6C" w14:textId="77777777" w:rsidR="0054706E" w:rsidRDefault="0054706E" w:rsidP="005A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B104" w14:textId="77777777" w:rsidR="0054706E" w:rsidRDefault="0054706E" w:rsidP="005A4EAE">
      <w:r>
        <w:separator/>
      </w:r>
    </w:p>
  </w:footnote>
  <w:footnote w:type="continuationSeparator" w:id="0">
    <w:p w14:paraId="47393182" w14:textId="77777777" w:rsidR="0054706E" w:rsidRDefault="0054706E" w:rsidP="005A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FCA8" w14:textId="3D46178E" w:rsidR="00586C66" w:rsidRDefault="00586C66" w:rsidP="00586C66">
    <w:pPr>
      <w:pStyle w:val="a4"/>
      <w:jc w:val="center"/>
    </w:pPr>
  </w:p>
  <w:p w14:paraId="5C711DDD" w14:textId="77777777" w:rsidR="00586C66" w:rsidRDefault="00586C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C3"/>
    <w:rsid w:val="000002E3"/>
    <w:rsid w:val="0004007C"/>
    <w:rsid w:val="000479B4"/>
    <w:rsid w:val="000614D6"/>
    <w:rsid w:val="0007399F"/>
    <w:rsid w:val="000835F8"/>
    <w:rsid w:val="00084511"/>
    <w:rsid w:val="000A6F4B"/>
    <w:rsid w:val="000E1667"/>
    <w:rsid w:val="001061B4"/>
    <w:rsid w:val="00125693"/>
    <w:rsid w:val="00125B1A"/>
    <w:rsid w:val="001A52B4"/>
    <w:rsid w:val="001C3F2E"/>
    <w:rsid w:val="001E4925"/>
    <w:rsid w:val="001F0A7C"/>
    <w:rsid w:val="001F3997"/>
    <w:rsid w:val="00217A17"/>
    <w:rsid w:val="00235E10"/>
    <w:rsid w:val="00285B14"/>
    <w:rsid w:val="002920A1"/>
    <w:rsid w:val="002A2243"/>
    <w:rsid w:val="002C127A"/>
    <w:rsid w:val="002D5CC3"/>
    <w:rsid w:val="003261CF"/>
    <w:rsid w:val="003553CD"/>
    <w:rsid w:val="0036583C"/>
    <w:rsid w:val="003752B4"/>
    <w:rsid w:val="0038354E"/>
    <w:rsid w:val="003B4014"/>
    <w:rsid w:val="003D11D6"/>
    <w:rsid w:val="003D7A06"/>
    <w:rsid w:val="0040205B"/>
    <w:rsid w:val="0040327D"/>
    <w:rsid w:val="00464310"/>
    <w:rsid w:val="00465138"/>
    <w:rsid w:val="004869C2"/>
    <w:rsid w:val="004D27D4"/>
    <w:rsid w:val="004D594A"/>
    <w:rsid w:val="004F4F8B"/>
    <w:rsid w:val="00532FF9"/>
    <w:rsid w:val="0054706E"/>
    <w:rsid w:val="00554C68"/>
    <w:rsid w:val="00586C66"/>
    <w:rsid w:val="005A4EAE"/>
    <w:rsid w:val="005E0B5B"/>
    <w:rsid w:val="006001E5"/>
    <w:rsid w:val="00612CEC"/>
    <w:rsid w:val="0069772D"/>
    <w:rsid w:val="006A482D"/>
    <w:rsid w:val="006C2DA6"/>
    <w:rsid w:val="006D0F63"/>
    <w:rsid w:val="006F6698"/>
    <w:rsid w:val="006F66BE"/>
    <w:rsid w:val="00716289"/>
    <w:rsid w:val="00734986"/>
    <w:rsid w:val="00735927"/>
    <w:rsid w:val="007825C8"/>
    <w:rsid w:val="007A6721"/>
    <w:rsid w:val="007C207F"/>
    <w:rsid w:val="007C609B"/>
    <w:rsid w:val="007D7B45"/>
    <w:rsid w:val="00826227"/>
    <w:rsid w:val="008769F4"/>
    <w:rsid w:val="0088011E"/>
    <w:rsid w:val="008C32CB"/>
    <w:rsid w:val="008F12A2"/>
    <w:rsid w:val="008F156B"/>
    <w:rsid w:val="008F2B48"/>
    <w:rsid w:val="00917B72"/>
    <w:rsid w:val="00927B3C"/>
    <w:rsid w:val="00946AAD"/>
    <w:rsid w:val="00962AAC"/>
    <w:rsid w:val="009B355A"/>
    <w:rsid w:val="009B3C51"/>
    <w:rsid w:val="009D2161"/>
    <w:rsid w:val="009E2994"/>
    <w:rsid w:val="009E5DE7"/>
    <w:rsid w:val="00A05398"/>
    <w:rsid w:val="00A15C3F"/>
    <w:rsid w:val="00A217F4"/>
    <w:rsid w:val="00A23C8D"/>
    <w:rsid w:val="00A33BD3"/>
    <w:rsid w:val="00A42ABF"/>
    <w:rsid w:val="00A5022C"/>
    <w:rsid w:val="00AD7089"/>
    <w:rsid w:val="00AE2C44"/>
    <w:rsid w:val="00B07034"/>
    <w:rsid w:val="00B53BD1"/>
    <w:rsid w:val="00B710EC"/>
    <w:rsid w:val="00B72F69"/>
    <w:rsid w:val="00BE06D9"/>
    <w:rsid w:val="00BE2878"/>
    <w:rsid w:val="00BF65D1"/>
    <w:rsid w:val="00C037B5"/>
    <w:rsid w:val="00C0728F"/>
    <w:rsid w:val="00C35171"/>
    <w:rsid w:val="00C66094"/>
    <w:rsid w:val="00C735EE"/>
    <w:rsid w:val="00CA5E2C"/>
    <w:rsid w:val="00CB431D"/>
    <w:rsid w:val="00CB69DF"/>
    <w:rsid w:val="00CC4C93"/>
    <w:rsid w:val="00CC5BFA"/>
    <w:rsid w:val="00CD6AE6"/>
    <w:rsid w:val="00D123C5"/>
    <w:rsid w:val="00D363AA"/>
    <w:rsid w:val="00D84435"/>
    <w:rsid w:val="00D91460"/>
    <w:rsid w:val="00DA4A84"/>
    <w:rsid w:val="00DA6026"/>
    <w:rsid w:val="00DB4300"/>
    <w:rsid w:val="00DC2296"/>
    <w:rsid w:val="00DE4E84"/>
    <w:rsid w:val="00DF4C21"/>
    <w:rsid w:val="00E151B8"/>
    <w:rsid w:val="00E209E2"/>
    <w:rsid w:val="00E26788"/>
    <w:rsid w:val="00E57C69"/>
    <w:rsid w:val="00E92DF0"/>
    <w:rsid w:val="00EA3D3B"/>
    <w:rsid w:val="00ED5DDD"/>
    <w:rsid w:val="00EF7F4E"/>
    <w:rsid w:val="00F10A10"/>
    <w:rsid w:val="00F11CD4"/>
    <w:rsid w:val="00F15E61"/>
    <w:rsid w:val="00F37103"/>
    <w:rsid w:val="00F504A0"/>
    <w:rsid w:val="00F54943"/>
    <w:rsid w:val="00F77739"/>
    <w:rsid w:val="00F92BC3"/>
    <w:rsid w:val="00FA1071"/>
    <w:rsid w:val="00FA4CCC"/>
    <w:rsid w:val="00FB0A6D"/>
    <w:rsid w:val="00FC4835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7B5A72"/>
  <w15:docId w15:val="{591700DE-FAFA-452B-9E76-FCE2F854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0E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D7B4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4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4E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5A4EAE"/>
  </w:style>
  <w:style w:type="paragraph" w:styleId="a6">
    <w:name w:val="footer"/>
    <w:basedOn w:val="a"/>
    <w:link w:val="a7"/>
    <w:uiPriority w:val="99"/>
    <w:unhideWhenUsed/>
    <w:rsid w:val="005A4E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5A4EAE"/>
  </w:style>
  <w:style w:type="paragraph" w:styleId="a8">
    <w:name w:val="Note Heading"/>
    <w:basedOn w:val="a"/>
    <w:next w:val="a"/>
    <w:link w:val="a9"/>
    <w:uiPriority w:val="99"/>
    <w:rsid w:val="00B710EC"/>
    <w:pPr>
      <w:jc w:val="center"/>
    </w:pPr>
  </w:style>
  <w:style w:type="character" w:customStyle="1" w:styleId="a9">
    <w:name w:val="記 (文字)"/>
    <w:basedOn w:val="a0"/>
    <w:link w:val="a8"/>
    <w:uiPriority w:val="99"/>
    <w:rsid w:val="00B710EC"/>
    <w:rPr>
      <w:rFonts w:ascii="ＭＳ 明朝" w:eastAsia="ＭＳ 明朝" w:hAnsi="Century" w:cs="Times New Roman"/>
      <w:sz w:val="24"/>
      <w:szCs w:val="24"/>
    </w:rPr>
  </w:style>
  <w:style w:type="table" w:styleId="aa">
    <w:name w:val="Table Grid"/>
    <w:basedOn w:val="a1"/>
    <w:uiPriority w:val="59"/>
    <w:rsid w:val="00C3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73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35E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F156B"/>
    <w:pPr>
      <w:jc w:val="right"/>
    </w:pPr>
    <w:rPr>
      <w:rFonts w:hAnsi="ＭＳ 明朝" w:cs="ＭＳ 明朝"/>
      <w:spacing w:val="18"/>
      <w:kern w:val="0"/>
    </w:rPr>
  </w:style>
  <w:style w:type="character" w:customStyle="1" w:styleId="ae">
    <w:name w:val="結語 (文字)"/>
    <w:basedOn w:val="a0"/>
    <w:link w:val="ad"/>
    <w:uiPriority w:val="99"/>
    <w:rsid w:val="008F156B"/>
    <w:rPr>
      <w:rFonts w:ascii="ＭＳ 明朝" w:eastAsia="ＭＳ 明朝" w:hAnsi="ＭＳ 明朝" w:cs="ＭＳ 明朝"/>
      <w:spacing w:val="1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0546\Desktop\&#23713;&#30000;\&#23478;&#20855;&#36578;&#20498;&#38450;&#27490;\H29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BE302-B60B-447E-B60A-8B09479A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106</TotalTime>
  <Pages>1</Pages>
  <Words>378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AZ0546</dc:creator>
  <cp:lastModifiedBy>向井　宗一朗</cp:lastModifiedBy>
  <cp:revision>15</cp:revision>
  <cp:lastPrinted>2026-04-14T00:41:00Z</cp:lastPrinted>
  <dcterms:created xsi:type="dcterms:W3CDTF">2026-03-23T10:56:00Z</dcterms:created>
  <dcterms:modified xsi:type="dcterms:W3CDTF">2026-04-14T05:43:00Z</dcterms:modified>
</cp:coreProperties>
</file>